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34E" w:rsidRPr="00AA0145" w:rsidRDefault="002F234E" w:rsidP="002F234E">
      <w:pPr>
        <w:ind w:leftChars="-67" w:left="31680" w:rightChars="-162" w:right="31680" w:firstLine="1"/>
        <w:jc w:val="center"/>
        <w:rPr>
          <w:rFonts w:ascii="仿宋_GB2312" w:eastAsia="仿宋_GB2312"/>
          <w:b/>
          <w:sz w:val="30"/>
          <w:szCs w:val="30"/>
        </w:rPr>
      </w:pPr>
      <w:r w:rsidRPr="00AA0145">
        <w:rPr>
          <w:rFonts w:ascii="黑体" w:eastAsia="黑体" w:hAnsi="黑体" w:hint="eastAsia"/>
          <w:b/>
          <w:sz w:val="36"/>
          <w:szCs w:val="36"/>
        </w:rPr>
        <w:t>南水北调</w:t>
      </w:r>
      <w:r>
        <w:rPr>
          <w:rFonts w:ascii="黑体" w:eastAsia="黑体" w:hAnsi="黑体" w:hint="eastAsia"/>
          <w:b/>
          <w:sz w:val="36"/>
          <w:szCs w:val="36"/>
        </w:rPr>
        <w:t>干部学院</w:t>
      </w:r>
      <w:r w:rsidRPr="00AA0145">
        <w:rPr>
          <w:rFonts w:ascii="黑体" w:eastAsia="黑体" w:hAnsi="黑体" w:hint="eastAsia"/>
          <w:b/>
          <w:sz w:val="36"/>
          <w:szCs w:val="36"/>
        </w:rPr>
        <w:t>公开招聘</w:t>
      </w:r>
      <w:r>
        <w:rPr>
          <w:rFonts w:ascii="黑体" w:eastAsia="黑体" w:hAnsi="黑体" w:hint="eastAsia"/>
          <w:b/>
          <w:sz w:val="36"/>
          <w:szCs w:val="36"/>
        </w:rPr>
        <w:t>劳务派遣</w:t>
      </w:r>
      <w:r w:rsidRPr="00AA0145">
        <w:rPr>
          <w:rFonts w:ascii="黑体" w:eastAsia="黑体" w:hAnsi="黑体" w:hint="eastAsia"/>
          <w:b/>
          <w:sz w:val="36"/>
          <w:szCs w:val="36"/>
        </w:rPr>
        <w:t>人员报名登记表</w:t>
      </w:r>
    </w:p>
    <w:p w:rsidR="002F234E" w:rsidRDefault="002F234E" w:rsidP="0050431D">
      <w:pPr>
        <w:rPr>
          <w:rFonts w:ascii="仿宋_GB2312" w:eastAsia="仿宋_GB2312"/>
          <w:sz w:val="24"/>
          <w:szCs w:val="24"/>
        </w:rPr>
      </w:pPr>
    </w:p>
    <w:p w:rsidR="002F234E" w:rsidRPr="00A5204E" w:rsidRDefault="002F234E" w:rsidP="004E05F0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报考职位：</w:t>
      </w:r>
      <w:r>
        <w:rPr>
          <w:rFonts w:ascii="仿宋_GB2312" w:eastAsia="仿宋_GB2312"/>
          <w:sz w:val="24"/>
          <w:szCs w:val="24"/>
        </w:rPr>
        <w:t xml:space="preserve">                        </w:t>
      </w:r>
      <w:r>
        <w:rPr>
          <w:rFonts w:ascii="仿宋_GB2312" w:eastAsia="仿宋_GB2312" w:hint="eastAsia"/>
          <w:sz w:val="24"/>
          <w:szCs w:val="24"/>
        </w:rPr>
        <w:t>报名序号（工作人员填写）：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3"/>
        <w:gridCol w:w="1239"/>
        <w:gridCol w:w="1462"/>
        <w:gridCol w:w="184"/>
        <w:gridCol w:w="796"/>
        <w:gridCol w:w="625"/>
        <w:gridCol w:w="718"/>
        <w:gridCol w:w="1097"/>
        <w:gridCol w:w="1451"/>
      </w:tblGrid>
      <w:tr w:rsidR="002F234E" w:rsidRPr="009F3F9A" w:rsidTr="00D27629">
        <w:trPr>
          <w:trHeight w:val="464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40" w:type="dxa"/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416" w:type="dxa"/>
            <w:gridSpan w:val="5"/>
            <w:tcBorders>
              <w:righ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tcBorders>
              <w:left w:val="single" w:sz="4" w:space="0" w:color="auto"/>
            </w:tcBorders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rPr>
          <w:trHeight w:val="606"/>
        </w:trPr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性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别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rPr>
          <w:trHeight w:val="638"/>
        </w:trPr>
        <w:tc>
          <w:tcPr>
            <w:tcW w:w="1184" w:type="dxa"/>
            <w:tcBorders>
              <w:top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籍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贯</w:t>
            </w: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民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族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rPr>
          <w:trHeight w:val="544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位</w:t>
            </w:r>
          </w:p>
        </w:tc>
        <w:tc>
          <w:tcPr>
            <w:tcW w:w="1240" w:type="dxa"/>
            <w:tcBorders>
              <w:righ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 xml:space="preserve">       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技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术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务</w:t>
            </w:r>
          </w:p>
        </w:tc>
        <w:tc>
          <w:tcPr>
            <w:tcW w:w="2441" w:type="dxa"/>
            <w:gridSpan w:val="3"/>
            <w:tcBorders>
              <w:right w:val="single" w:sz="4" w:space="0" w:color="auto"/>
            </w:tcBorders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auto"/>
            </w:tcBorders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5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毕业院校</w:t>
            </w:r>
          </w:p>
        </w:tc>
        <w:tc>
          <w:tcPr>
            <w:tcW w:w="3683" w:type="dxa"/>
            <w:gridSpan w:val="4"/>
          </w:tcPr>
          <w:p w:rsidR="002F234E" w:rsidRPr="009F3F9A" w:rsidRDefault="002F234E" w:rsidP="0015498E">
            <w:pPr>
              <w:spacing w:line="60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8" w:type="dxa"/>
            <w:gridSpan w:val="2"/>
          </w:tcPr>
          <w:p w:rsidR="002F234E" w:rsidRPr="009F3F9A" w:rsidRDefault="002F234E" w:rsidP="0015498E">
            <w:pPr>
              <w:spacing w:line="600" w:lineRule="exact"/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2550" w:type="dxa"/>
            <w:gridSpan w:val="2"/>
          </w:tcPr>
          <w:p w:rsidR="002F234E" w:rsidRPr="009F3F9A" w:rsidRDefault="002F234E" w:rsidP="0015498E">
            <w:pPr>
              <w:spacing w:line="60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7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spacing w:line="600" w:lineRule="exact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7571" w:type="dxa"/>
            <w:gridSpan w:val="8"/>
          </w:tcPr>
          <w:p w:rsidR="002F234E" w:rsidRPr="009F3F9A" w:rsidRDefault="002F234E" w:rsidP="0015498E">
            <w:pPr>
              <w:spacing w:line="600" w:lineRule="exact"/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1549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8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2887" w:type="dxa"/>
            <w:gridSpan w:val="3"/>
          </w:tcPr>
          <w:p w:rsidR="002F234E" w:rsidRPr="009F3F9A" w:rsidRDefault="002F234E" w:rsidP="0015498E">
            <w:pPr>
              <w:spacing w:line="600" w:lineRule="exact"/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1" w:type="dxa"/>
            <w:gridSpan w:val="2"/>
          </w:tcPr>
          <w:p w:rsidR="002F234E" w:rsidRPr="009F3F9A" w:rsidRDefault="002F234E" w:rsidP="0015498E">
            <w:pPr>
              <w:spacing w:line="600" w:lineRule="exact"/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移动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3263" w:type="dxa"/>
            <w:gridSpan w:val="3"/>
          </w:tcPr>
          <w:p w:rsidR="002F234E" w:rsidRPr="009F3F9A" w:rsidRDefault="002F234E" w:rsidP="0015498E"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98"/>
        </w:trPr>
        <w:tc>
          <w:tcPr>
            <w:tcW w:w="1184" w:type="dxa"/>
            <w:vAlign w:val="center"/>
          </w:tcPr>
          <w:p w:rsidR="002F234E" w:rsidRPr="009F3F9A" w:rsidRDefault="002F234E" w:rsidP="0015498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个人简历</w:t>
            </w:r>
          </w:p>
        </w:tc>
        <w:tc>
          <w:tcPr>
            <w:tcW w:w="7571" w:type="dxa"/>
            <w:gridSpan w:val="8"/>
          </w:tcPr>
          <w:p w:rsidR="002F234E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2F234E" w:rsidRPr="009F3F9A" w:rsidRDefault="002F234E" w:rsidP="0015498E">
            <w:pPr>
              <w:ind w:left="108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13"/>
        </w:trPr>
        <w:tc>
          <w:tcPr>
            <w:tcW w:w="1184" w:type="dxa"/>
            <w:vAlign w:val="center"/>
          </w:tcPr>
          <w:p w:rsidR="002F234E" w:rsidRPr="009F3F9A" w:rsidRDefault="002F234E" w:rsidP="009F3F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获奖情况</w:t>
            </w:r>
          </w:p>
        </w:tc>
        <w:tc>
          <w:tcPr>
            <w:tcW w:w="7571" w:type="dxa"/>
            <w:gridSpan w:val="8"/>
          </w:tcPr>
          <w:p w:rsidR="002F234E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  <w:p w:rsidR="002F234E" w:rsidRPr="009F3F9A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00"/>
        </w:trPr>
        <w:tc>
          <w:tcPr>
            <w:tcW w:w="1184" w:type="dxa"/>
            <w:vAlign w:val="center"/>
          </w:tcPr>
          <w:p w:rsidR="002F234E" w:rsidRPr="009F3F9A" w:rsidRDefault="002F234E" w:rsidP="009F3F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本人承诺</w:t>
            </w:r>
          </w:p>
        </w:tc>
        <w:tc>
          <w:tcPr>
            <w:tcW w:w="7571" w:type="dxa"/>
            <w:gridSpan w:val="8"/>
          </w:tcPr>
          <w:p w:rsidR="002F234E" w:rsidRPr="009F3F9A" w:rsidRDefault="002F234E" w:rsidP="002F234E">
            <w:pPr>
              <w:ind w:firstLineChars="200" w:firstLine="31680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:rsidR="002F234E" w:rsidRDefault="002F234E" w:rsidP="002F234E">
            <w:pPr>
              <w:ind w:firstLineChars="14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2F234E">
            <w:pPr>
              <w:ind w:firstLineChars="145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2F234E" w:rsidRPr="009F3F9A" w:rsidRDefault="002F234E" w:rsidP="002F234E">
            <w:pPr>
              <w:ind w:firstLineChars="1450" w:firstLine="31680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报名人（签名）：</w:t>
            </w:r>
          </w:p>
          <w:p w:rsidR="002F234E" w:rsidRPr="009F3F9A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                               2018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F234E" w:rsidRPr="009F3F9A" w:rsidTr="00D276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59"/>
        </w:trPr>
        <w:tc>
          <w:tcPr>
            <w:tcW w:w="1184" w:type="dxa"/>
            <w:vAlign w:val="center"/>
          </w:tcPr>
          <w:p w:rsidR="002F234E" w:rsidRPr="009F3F9A" w:rsidRDefault="002F234E" w:rsidP="009F3F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资格审查</w:t>
            </w:r>
          </w:p>
          <w:p w:rsidR="002F234E" w:rsidRPr="009F3F9A" w:rsidRDefault="002F234E" w:rsidP="009F3F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意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见</w:t>
            </w:r>
          </w:p>
        </w:tc>
        <w:tc>
          <w:tcPr>
            <w:tcW w:w="7571" w:type="dxa"/>
            <w:gridSpan w:val="8"/>
          </w:tcPr>
          <w:p w:rsidR="002F234E" w:rsidRPr="009F3F9A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</w:p>
          <w:p w:rsidR="002F234E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                    </w:t>
            </w:r>
          </w:p>
          <w:p w:rsidR="002F234E" w:rsidRDefault="002F234E" w:rsidP="002F234E">
            <w:pPr>
              <w:ind w:leftChars="51" w:left="31680" w:firstLineChars="1500" w:firstLine="31680"/>
              <w:rPr>
                <w:rFonts w:ascii="仿宋_GB2312" w:eastAsia="仿宋_GB2312"/>
                <w:sz w:val="24"/>
                <w:szCs w:val="24"/>
              </w:rPr>
            </w:pPr>
          </w:p>
          <w:p w:rsidR="002F234E" w:rsidRPr="009F3F9A" w:rsidRDefault="002F234E" w:rsidP="002F234E">
            <w:pPr>
              <w:ind w:leftChars="51" w:left="31680" w:firstLineChars="1500" w:firstLine="31680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 w:hint="eastAsia"/>
                <w:sz w:val="24"/>
                <w:szCs w:val="24"/>
              </w:rPr>
              <w:t>审查人（签名）：</w:t>
            </w:r>
          </w:p>
          <w:p w:rsidR="002F234E" w:rsidRPr="009F3F9A" w:rsidRDefault="002F234E" w:rsidP="009F3F9A">
            <w:pPr>
              <w:ind w:left="108"/>
              <w:rPr>
                <w:rFonts w:ascii="仿宋_GB2312" w:eastAsia="仿宋_GB2312"/>
                <w:sz w:val="24"/>
                <w:szCs w:val="24"/>
              </w:rPr>
            </w:pP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                               2018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9F3F9A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9F3F9A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2F234E" w:rsidRPr="009F5243" w:rsidRDefault="002F234E" w:rsidP="0050431D">
      <w:pPr>
        <w:rPr>
          <w:rFonts w:ascii="仿宋_GB2312" w:eastAsia="仿宋_GB2312"/>
          <w:sz w:val="24"/>
          <w:szCs w:val="24"/>
        </w:rPr>
      </w:pPr>
      <w:r w:rsidRPr="009F5243">
        <w:rPr>
          <w:rFonts w:ascii="仿宋_GB2312" w:eastAsia="仿宋_GB2312" w:hint="eastAsia"/>
          <w:sz w:val="24"/>
          <w:szCs w:val="24"/>
        </w:rPr>
        <w:t>注：</w:t>
      </w:r>
      <w:r w:rsidRPr="009F5243">
        <w:rPr>
          <w:rFonts w:ascii="仿宋_GB2312" w:eastAsia="仿宋_GB2312"/>
          <w:sz w:val="24"/>
          <w:szCs w:val="24"/>
        </w:rPr>
        <w:t>1</w:t>
      </w:r>
      <w:r w:rsidRPr="009F5243">
        <w:rPr>
          <w:rFonts w:ascii="仿宋_GB2312" w:eastAsia="仿宋_GB2312" w:hint="eastAsia"/>
          <w:sz w:val="24"/>
          <w:szCs w:val="24"/>
        </w:rPr>
        <w:t>、本表一式</w:t>
      </w:r>
      <w:r w:rsidRPr="009F5243">
        <w:rPr>
          <w:rFonts w:ascii="仿宋_GB2312" w:eastAsia="仿宋_GB2312"/>
          <w:sz w:val="24"/>
          <w:szCs w:val="24"/>
        </w:rPr>
        <w:t>2</w:t>
      </w:r>
      <w:r w:rsidRPr="009F5243">
        <w:rPr>
          <w:rFonts w:ascii="仿宋_GB2312" w:eastAsia="仿宋_GB2312" w:hint="eastAsia"/>
          <w:sz w:val="24"/>
          <w:szCs w:val="24"/>
        </w:rPr>
        <w:t>份。</w:t>
      </w:r>
    </w:p>
    <w:p w:rsidR="002F234E" w:rsidRPr="009F5243" w:rsidRDefault="002F234E" w:rsidP="00A70F7F">
      <w:pPr>
        <w:ind w:firstLineChars="200" w:firstLine="31680"/>
        <w:rPr>
          <w:rFonts w:ascii="仿宋_GB2312" w:eastAsia="仿宋_GB2312"/>
          <w:sz w:val="24"/>
          <w:szCs w:val="24"/>
        </w:rPr>
      </w:pPr>
      <w:r w:rsidRPr="009F5243">
        <w:rPr>
          <w:rFonts w:ascii="仿宋_GB2312" w:eastAsia="仿宋_GB2312"/>
          <w:sz w:val="24"/>
          <w:szCs w:val="24"/>
        </w:rPr>
        <w:t>2</w:t>
      </w:r>
      <w:r>
        <w:rPr>
          <w:rFonts w:ascii="仿宋_GB2312" w:eastAsia="仿宋_GB2312" w:hint="eastAsia"/>
          <w:sz w:val="24"/>
          <w:szCs w:val="24"/>
        </w:rPr>
        <w:t>、除序号和审查意见由负责资格审查的工作人员填写外，其它项目均由</w:t>
      </w:r>
      <w:r w:rsidRPr="009F5243">
        <w:rPr>
          <w:rFonts w:ascii="仿宋_GB2312" w:eastAsia="仿宋_GB2312" w:hint="eastAsia"/>
          <w:sz w:val="24"/>
          <w:szCs w:val="24"/>
        </w:rPr>
        <w:t>报考者填写。</w:t>
      </w:r>
    </w:p>
    <w:p w:rsidR="002F234E" w:rsidRPr="009F5243" w:rsidRDefault="002F234E" w:rsidP="005405A8">
      <w:pPr>
        <w:ind w:firstLineChars="200" w:firstLine="31680"/>
        <w:rPr>
          <w:rFonts w:ascii="仿宋_GB2312" w:eastAsia="仿宋_GB2312"/>
          <w:sz w:val="24"/>
          <w:szCs w:val="24"/>
        </w:rPr>
      </w:pPr>
      <w:r w:rsidRPr="009F5243">
        <w:rPr>
          <w:rFonts w:ascii="仿宋_GB2312" w:eastAsia="仿宋_GB2312"/>
          <w:sz w:val="24"/>
          <w:szCs w:val="24"/>
        </w:rPr>
        <w:t>3</w:t>
      </w:r>
      <w:r w:rsidRPr="009F5243">
        <w:rPr>
          <w:rFonts w:ascii="仿宋_GB2312" w:eastAsia="仿宋_GB2312" w:hint="eastAsia"/>
          <w:sz w:val="24"/>
          <w:szCs w:val="24"/>
        </w:rPr>
        <w:t>、每份表格贴</w:t>
      </w:r>
      <w:r w:rsidRPr="009F5243">
        <w:rPr>
          <w:rFonts w:ascii="仿宋_GB2312" w:eastAsia="仿宋_GB2312"/>
          <w:sz w:val="24"/>
          <w:szCs w:val="24"/>
        </w:rPr>
        <w:t>1</w:t>
      </w:r>
      <w:r w:rsidRPr="009F5243">
        <w:rPr>
          <w:rFonts w:ascii="仿宋_GB2312" w:eastAsia="仿宋_GB2312" w:hint="eastAsia"/>
          <w:sz w:val="24"/>
          <w:szCs w:val="24"/>
        </w:rPr>
        <w:t>张近期免冠一寸照片，照片背面须写上报考者姓名。</w:t>
      </w:r>
    </w:p>
    <w:sectPr w:rsidR="002F234E" w:rsidRPr="009F5243" w:rsidSect="00D55580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4E" w:rsidRDefault="002F234E" w:rsidP="00D55580">
      <w:r>
        <w:separator/>
      </w:r>
    </w:p>
  </w:endnote>
  <w:endnote w:type="continuationSeparator" w:id="0">
    <w:p w:rsidR="002F234E" w:rsidRDefault="002F234E" w:rsidP="00D55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34E" w:rsidRDefault="002F234E" w:rsidP="00D03C67">
    <w:pPr>
      <w:pStyle w:val="Footer"/>
      <w:jc w:val="center"/>
    </w:pPr>
    <w:fldSimple w:instr=" PAGE   \* MERGEFORMAT ">
      <w:r w:rsidRPr="00924A24">
        <w:rPr>
          <w:noProof/>
          <w:lang w:val="zh-CN"/>
        </w:rPr>
        <w:t>1</w:t>
      </w:r>
    </w:fldSimple>
  </w:p>
  <w:p w:rsidR="002F234E" w:rsidRDefault="002F23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4E" w:rsidRDefault="002F234E" w:rsidP="00D55580">
      <w:r>
        <w:separator/>
      </w:r>
    </w:p>
  </w:footnote>
  <w:footnote w:type="continuationSeparator" w:id="0">
    <w:p w:rsidR="002F234E" w:rsidRDefault="002F234E" w:rsidP="00D555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230"/>
    <w:rsid w:val="000035BE"/>
    <w:rsid w:val="00003CC4"/>
    <w:rsid w:val="00033CA2"/>
    <w:rsid w:val="000363F5"/>
    <w:rsid w:val="00037E0E"/>
    <w:rsid w:val="0005228B"/>
    <w:rsid w:val="00060996"/>
    <w:rsid w:val="00080C56"/>
    <w:rsid w:val="000B094F"/>
    <w:rsid w:val="000B506B"/>
    <w:rsid w:val="000D05C7"/>
    <w:rsid w:val="000E6614"/>
    <w:rsid w:val="00101206"/>
    <w:rsid w:val="00106837"/>
    <w:rsid w:val="0011252E"/>
    <w:rsid w:val="00121270"/>
    <w:rsid w:val="00125045"/>
    <w:rsid w:val="0015498E"/>
    <w:rsid w:val="00155EFE"/>
    <w:rsid w:val="0016381B"/>
    <w:rsid w:val="00173FE4"/>
    <w:rsid w:val="0019555A"/>
    <w:rsid w:val="001A13BB"/>
    <w:rsid w:val="001A36AA"/>
    <w:rsid w:val="001A46C9"/>
    <w:rsid w:val="001A52B3"/>
    <w:rsid w:val="001B52FB"/>
    <w:rsid w:val="001B532C"/>
    <w:rsid w:val="001E4133"/>
    <w:rsid w:val="00214283"/>
    <w:rsid w:val="00216661"/>
    <w:rsid w:val="002413A8"/>
    <w:rsid w:val="002528DA"/>
    <w:rsid w:val="00254717"/>
    <w:rsid w:val="0027291E"/>
    <w:rsid w:val="00274EFA"/>
    <w:rsid w:val="002A1F0B"/>
    <w:rsid w:val="002A4965"/>
    <w:rsid w:val="002A7797"/>
    <w:rsid w:val="002C1B98"/>
    <w:rsid w:val="002E55EE"/>
    <w:rsid w:val="002E584D"/>
    <w:rsid w:val="002F234E"/>
    <w:rsid w:val="002F663F"/>
    <w:rsid w:val="00313BB4"/>
    <w:rsid w:val="00367A2F"/>
    <w:rsid w:val="003742DA"/>
    <w:rsid w:val="003769FF"/>
    <w:rsid w:val="003A37D6"/>
    <w:rsid w:val="003A526F"/>
    <w:rsid w:val="003A73F5"/>
    <w:rsid w:val="003D7E7F"/>
    <w:rsid w:val="003E0098"/>
    <w:rsid w:val="003F51AF"/>
    <w:rsid w:val="004003CA"/>
    <w:rsid w:val="00414F9E"/>
    <w:rsid w:val="00423AE9"/>
    <w:rsid w:val="00445B73"/>
    <w:rsid w:val="004523B8"/>
    <w:rsid w:val="00461AD1"/>
    <w:rsid w:val="00470D98"/>
    <w:rsid w:val="00476497"/>
    <w:rsid w:val="00493D0A"/>
    <w:rsid w:val="004A6065"/>
    <w:rsid w:val="004D65CF"/>
    <w:rsid w:val="004E05F0"/>
    <w:rsid w:val="004F12A1"/>
    <w:rsid w:val="004F57EF"/>
    <w:rsid w:val="0050431D"/>
    <w:rsid w:val="00522E12"/>
    <w:rsid w:val="005256B6"/>
    <w:rsid w:val="005405A8"/>
    <w:rsid w:val="00556260"/>
    <w:rsid w:val="00582AF2"/>
    <w:rsid w:val="00592A6C"/>
    <w:rsid w:val="00594BBA"/>
    <w:rsid w:val="005A7230"/>
    <w:rsid w:val="005B5B82"/>
    <w:rsid w:val="005B5C05"/>
    <w:rsid w:val="005B6756"/>
    <w:rsid w:val="005C69A7"/>
    <w:rsid w:val="005F1BDD"/>
    <w:rsid w:val="005F29B7"/>
    <w:rsid w:val="00623A8E"/>
    <w:rsid w:val="00634B87"/>
    <w:rsid w:val="006A39F2"/>
    <w:rsid w:val="006C3A1C"/>
    <w:rsid w:val="006C521A"/>
    <w:rsid w:val="006C7893"/>
    <w:rsid w:val="006D4067"/>
    <w:rsid w:val="006D466E"/>
    <w:rsid w:val="006F5229"/>
    <w:rsid w:val="006F52BC"/>
    <w:rsid w:val="006F714C"/>
    <w:rsid w:val="007372FC"/>
    <w:rsid w:val="007407E4"/>
    <w:rsid w:val="00744B55"/>
    <w:rsid w:val="0074746D"/>
    <w:rsid w:val="00777A58"/>
    <w:rsid w:val="00783EF9"/>
    <w:rsid w:val="00785B50"/>
    <w:rsid w:val="007933ED"/>
    <w:rsid w:val="007A0974"/>
    <w:rsid w:val="007A209A"/>
    <w:rsid w:val="007B3373"/>
    <w:rsid w:val="007B71E9"/>
    <w:rsid w:val="007C79B1"/>
    <w:rsid w:val="007E5D30"/>
    <w:rsid w:val="007F0F26"/>
    <w:rsid w:val="007F3CAA"/>
    <w:rsid w:val="007F6DC0"/>
    <w:rsid w:val="00804C75"/>
    <w:rsid w:val="008063CD"/>
    <w:rsid w:val="008123EE"/>
    <w:rsid w:val="00816A67"/>
    <w:rsid w:val="0086142A"/>
    <w:rsid w:val="00867D44"/>
    <w:rsid w:val="00872B7B"/>
    <w:rsid w:val="00874F2C"/>
    <w:rsid w:val="00882A22"/>
    <w:rsid w:val="008968F3"/>
    <w:rsid w:val="008A0F72"/>
    <w:rsid w:val="008A165A"/>
    <w:rsid w:val="008A3F50"/>
    <w:rsid w:val="008B41A3"/>
    <w:rsid w:val="008B5AAB"/>
    <w:rsid w:val="008C5C8D"/>
    <w:rsid w:val="008D3782"/>
    <w:rsid w:val="008E0841"/>
    <w:rsid w:val="008E2B2B"/>
    <w:rsid w:val="00901A03"/>
    <w:rsid w:val="00920D67"/>
    <w:rsid w:val="00924A24"/>
    <w:rsid w:val="00927B06"/>
    <w:rsid w:val="00945F04"/>
    <w:rsid w:val="00971794"/>
    <w:rsid w:val="009864F2"/>
    <w:rsid w:val="00997D9E"/>
    <w:rsid w:val="009C06E3"/>
    <w:rsid w:val="009D3DF0"/>
    <w:rsid w:val="009D6A82"/>
    <w:rsid w:val="009E0381"/>
    <w:rsid w:val="009F3F9A"/>
    <w:rsid w:val="009F5243"/>
    <w:rsid w:val="00A2050D"/>
    <w:rsid w:val="00A22109"/>
    <w:rsid w:val="00A340A9"/>
    <w:rsid w:val="00A349B8"/>
    <w:rsid w:val="00A4127C"/>
    <w:rsid w:val="00A5204E"/>
    <w:rsid w:val="00A70F7F"/>
    <w:rsid w:val="00A747B6"/>
    <w:rsid w:val="00A857FC"/>
    <w:rsid w:val="00A9066F"/>
    <w:rsid w:val="00AA0145"/>
    <w:rsid w:val="00AA4200"/>
    <w:rsid w:val="00AA7E85"/>
    <w:rsid w:val="00AC5C15"/>
    <w:rsid w:val="00B12A1F"/>
    <w:rsid w:val="00B14D90"/>
    <w:rsid w:val="00B35B93"/>
    <w:rsid w:val="00B52170"/>
    <w:rsid w:val="00B5358E"/>
    <w:rsid w:val="00B67C4A"/>
    <w:rsid w:val="00B70BE3"/>
    <w:rsid w:val="00B72E95"/>
    <w:rsid w:val="00B74FAB"/>
    <w:rsid w:val="00BC2943"/>
    <w:rsid w:val="00BD2996"/>
    <w:rsid w:val="00BF0191"/>
    <w:rsid w:val="00BF3884"/>
    <w:rsid w:val="00BF4F8E"/>
    <w:rsid w:val="00BF771D"/>
    <w:rsid w:val="00C024A2"/>
    <w:rsid w:val="00C04969"/>
    <w:rsid w:val="00C206FD"/>
    <w:rsid w:val="00C41872"/>
    <w:rsid w:val="00C62CDA"/>
    <w:rsid w:val="00C70087"/>
    <w:rsid w:val="00C70378"/>
    <w:rsid w:val="00C720A0"/>
    <w:rsid w:val="00C81566"/>
    <w:rsid w:val="00C939CE"/>
    <w:rsid w:val="00CB5875"/>
    <w:rsid w:val="00CC2B25"/>
    <w:rsid w:val="00CE315C"/>
    <w:rsid w:val="00CE7CF3"/>
    <w:rsid w:val="00D01769"/>
    <w:rsid w:val="00D03C67"/>
    <w:rsid w:val="00D12DEB"/>
    <w:rsid w:val="00D25425"/>
    <w:rsid w:val="00D27629"/>
    <w:rsid w:val="00D40C19"/>
    <w:rsid w:val="00D466ED"/>
    <w:rsid w:val="00D55580"/>
    <w:rsid w:val="00D678B9"/>
    <w:rsid w:val="00D76D02"/>
    <w:rsid w:val="00DA3F3D"/>
    <w:rsid w:val="00DD72B1"/>
    <w:rsid w:val="00DE4620"/>
    <w:rsid w:val="00DF194E"/>
    <w:rsid w:val="00DF2CF4"/>
    <w:rsid w:val="00DF6840"/>
    <w:rsid w:val="00E33D15"/>
    <w:rsid w:val="00E4293B"/>
    <w:rsid w:val="00E942A2"/>
    <w:rsid w:val="00E95B57"/>
    <w:rsid w:val="00EA6471"/>
    <w:rsid w:val="00ED3476"/>
    <w:rsid w:val="00EE0038"/>
    <w:rsid w:val="00EF28C5"/>
    <w:rsid w:val="00F05996"/>
    <w:rsid w:val="00F21F47"/>
    <w:rsid w:val="00F52414"/>
    <w:rsid w:val="00F60641"/>
    <w:rsid w:val="00F914A8"/>
    <w:rsid w:val="00FA426E"/>
    <w:rsid w:val="00FC4D4D"/>
    <w:rsid w:val="00FD3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BE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6C7893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C7893"/>
    <w:rPr>
      <w:rFonts w:cs="Times New Roman"/>
    </w:rPr>
  </w:style>
  <w:style w:type="table" w:styleId="TableGrid">
    <w:name w:val="Table Grid"/>
    <w:basedOn w:val="TableNormal"/>
    <w:uiPriority w:val="99"/>
    <w:rsid w:val="0050431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D555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580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555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5558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473</TotalTime>
  <Pages>1</Pages>
  <Words>76</Words>
  <Characters>435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USER</cp:lastModifiedBy>
  <cp:revision>143</cp:revision>
  <cp:lastPrinted>2018-12-04T02:34:00Z</cp:lastPrinted>
  <dcterms:created xsi:type="dcterms:W3CDTF">2016-06-12T04:09:00Z</dcterms:created>
  <dcterms:modified xsi:type="dcterms:W3CDTF">2018-12-04T02:34:00Z</dcterms:modified>
</cp:coreProperties>
</file>